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12C0FCDE" w14:textId="6D42EE4A" w:rsidR="007D007C" w:rsidRP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</w:t>
            </w:r>
            <w:r w:rsidR="001C18C5">
              <w:rPr>
                <w:color w:val="284571" w:themeColor="accent6" w:themeShade="80"/>
                <w:sz w:val="40"/>
                <w:szCs w:val="40"/>
              </w:rPr>
              <w:t xml:space="preserve"> buggy hire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44C8A231" w:rsidR="007D007C" w:rsidRPr="007D007C" w:rsidRDefault="00F8237B" w:rsidP="007D007C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</w:rPr>
                </w:pPr>
                <w:r w:rsidRPr="00F8237B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ハミルトンアイランド</w:t>
                </w:r>
                <w:r w:rsidR="007D007C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 xml:space="preserve"> </w:t>
                </w:r>
                <w:r w:rsidR="001C18C5">
                  <w:rPr>
                    <w:rFonts w:asciiTheme="majorEastAsia" w:eastAsiaTheme="majorEastAsia" w:hAnsiTheme="majorEastAsia" w:hint="eastAsia"/>
                    <w:color w:val="284571" w:themeColor="accent6" w:themeShade="80"/>
                    <w:sz w:val="24"/>
                    <w:szCs w:val="24"/>
                  </w:rPr>
                  <w:t>バギーレンタル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</w:tbl>
    <w:p w14:paraId="41650D01" w14:textId="31E304B2" w:rsidR="004C6FFB" w:rsidRPr="006767D8" w:rsidRDefault="004C6FFB" w:rsidP="00817AC0">
      <w:pPr>
        <w:rPr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2"/>
        <w:gridCol w:w="128"/>
        <w:gridCol w:w="142"/>
        <w:gridCol w:w="6392"/>
      </w:tblGrid>
      <w:tr w:rsidR="00A63EFD" w:rsidRPr="00FC030B" w14:paraId="5C0AD2B9" w14:textId="77777777" w:rsidTr="00245021">
        <w:trPr>
          <w:trHeight w:val="494"/>
        </w:trPr>
        <w:tc>
          <w:tcPr>
            <w:tcW w:w="2802" w:type="dxa"/>
            <w:shd w:val="clear" w:color="auto" w:fill="E4F4EF" w:themeFill="accent2" w:themeFillTint="33"/>
          </w:tcPr>
          <w:p w14:paraId="5CB0B6A7" w14:textId="7BC6DCA4" w:rsidR="00A63EFD" w:rsidRPr="004E22D2" w:rsidRDefault="00CE7C30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2B6761">
                  <w:rPr>
                    <w:rFonts w:asciiTheme="majorEastAsia" w:hAnsiTheme="majorEastAsia" w:hint="eastAsia"/>
                  </w:rPr>
                  <w:t>場所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6534" w:type="dxa"/>
            <w:gridSpan w:val="2"/>
            <w:shd w:val="clear" w:color="auto" w:fill="E4F4EF" w:themeFill="accent2" w:themeFillTint="33"/>
          </w:tcPr>
          <w:p w14:paraId="21C34A6C" w14:textId="014B5FD4" w:rsidR="00A63EFD" w:rsidRPr="004E22D2" w:rsidRDefault="00CE7C30" w:rsidP="00FC030B">
            <w:pPr>
              <w:pStyle w:val="Heading1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4E22D2" w:rsidRPr="004E22D2">
                  <w:rPr>
                    <w:rFonts w:asciiTheme="majorEastAsia" w:hAnsiTheme="majorEastAsia" w:hint="eastAsia"/>
                  </w:rPr>
                  <w:t>持ち物</w:t>
                </w:r>
              </w:sdtContent>
            </w:sdt>
          </w:p>
        </w:tc>
      </w:tr>
      <w:tr w:rsidR="00D53517" w14:paraId="6805A1AF" w14:textId="77777777" w:rsidTr="00245021">
        <w:trPr>
          <w:trHeight w:val="802"/>
        </w:trPr>
        <w:tc>
          <w:tcPr>
            <w:tcW w:w="2944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7C9B9240" w:rsidR="00D53517" w:rsidRPr="004E22D2" w:rsidRDefault="009E1E1B" w:rsidP="007D007C">
                <w:pPr>
                  <w:ind w:right="885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バギー</w:t>
                </w:r>
                <w:r w:rsidR="00D22FBD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レンタル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2" w:type="dxa"/>
          </w:tcPr>
          <w:p w14:paraId="5D42D581" w14:textId="5D73375B" w:rsidR="00D53517" w:rsidRPr="004E22D2" w:rsidRDefault="009E1E1B" w:rsidP="009E1E1B">
            <w:pPr>
              <w:ind w:left="-55" w:right="130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運転免許証（日本でも国際でも可）、クレジットカード</w:t>
            </w:r>
          </w:p>
        </w:tc>
      </w:tr>
      <w:tr w:rsidR="00BF320D" w14:paraId="2F74DAC8" w14:textId="77777777" w:rsidTr="00245021">
        <w:trPr>
          <w:trHeight w:val="521"/>
        </w:trPr>
        <w:tc>
          <w:tcPr>
            <w:tcW w:w="9606" w:type="dxa"/>
            <w:gridSpan w:val="5"/>
            <w:shd w:val="clear" w:color="auto" w:fill="E0E8F4" w:themeFill="accent6" w:themeFillTint="33"/>
          </w:tcPr>
          <w:p w14:paraId="3A998AF6" w14:textId="08C498A5" w:rsidR="00BF320D" w:rsidRDefault="00B02F42" w:rsidP="00396499">
            <w:pPr>
              <w:pStyle w:val="Heading1"/>
            </w:pPr>
            <w:r>
              <w:rPr>
                <w:rFonts w:hint="eastAsia"/>
              </w:rPr>
              <w:t>注意事項</w:t>
            </w:r>
          </w:p>
        </w:tc>
      </w:tr>
      <w:tr w:rsidR="00BF320D" w14:paraId="0040E832" w14:textId="77777777" w:rsidTr="00245021">
        <w:trPr>
          <w:trHeight w:val="1655"/>
        </w:trPr>
        <w:tc>
          <w:tcPr>
            <w:tcW w:w="9606" w:type="dxa"/>
            <w:gridSpan w:val="5"/>
          </w:tcPr>
          <w:p w14:paraId="79101E47" w14:textId="2227ED32" w:rsidR="007256DF" w:rsidRPr="007256DF" w:rsidRDefault="007256DF" w:rsidP="007256D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56DF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ハミルトン島のゴルフバギーは自動車であり、クイーンズランド州法の下で道路を走行します。</w:t>
            </w:r>
          </w:p>
          <w:p w14:paraId="1FC98D6B" w14:textId="16D8D625" w:rsidR="007256DF" w:rsidRDefault="007256DF" w:rsidP="007256DF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56DF">
              <w:rPr>
                <w:rFonts w:asciiTheme="majorEastAsia" w:eastAsiaTheme="majorEastAsia" w:hAnsiTheme="majorEastAsia" w:hint="eastAsia"/>
                <w:sz w:val="18"/>
                <w:szCs w:val="18"/>
              </w:rPr>
              <w:t>クイーンズランド州の法律では交通規則に違反した場合、重大な罰則があります。</w:t>
            </w:r>
          </w:p>
          <w:p w14:paraId="0780175B" w14:textId="6EB6D819" w:rsidR="00245021" w:rsidRDefault="00245021" w:rsidP="007256DF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レンタルの前に必ず安全講習動画（日本語）をご覧ください。</w:t>
            </w:r>
          </w:p>
          <w:p w14:paraId="73D51DBB" w14:textId="498F76B3" w:rsidR="009E1E1B" w:rsidRDefault="009E1E1B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ドライバーは21歳以上で、有効な免許証を所持してい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る必要があります。</w:t>
            </w:r>
          </w:p>
          <w:p w14:paraId="17FB584B" w14:textId="67549280" w:rsidR="009E1E1B" w:rsidRDefault="009E1E1B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バギーの最大乗車人数は4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C5CB56A" w14:textId="6DF0C275" w:rsidR="009E1E1B" w:rsidRPr="009E1E1B" w:rsidRDefault="009E1E1B" w:rsidP="009E1E1B">
            <w:pPr>
              <w:pStyle w:val="ListParagraph"/>
              <w:numPr>
                <w:ilvl w:val="0"/>
                <w:numId w:val="6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バギーに乗車される方は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全員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、常にシートベルトを着用してください。</w:t>
            </w:r>
          </w:p>
          <w:p w14:paraId="07BFD381" w14:textId="6269818E" w:rsidR="009E1E1B" w:rsidRDefault="009E1E1B" w:rsidP="009E1E1B">
            <w:pPr>
              <w:pStyle w:val="ListParagraph"/>
              <w:numPr>
                <w:ilvl w:val="0"/>
                <w:numId w:val="6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事故、故障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は、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直ちに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キータグに記載されている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  <w:r w:rsidR="00872640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報告する必要があります。</w:t>
            </w:r>
          </w:p>
          <w:p w14:paraId="0780AC40" w14:textId="61F55A9B" w:rsidR="00245021" w:rsidRPr="00245021" w:rsidRDefault="00245021" w:rsidP="00245021">
            <w:pPr>
              <w:pStyle w:val="ListParagraph"/>
              <w:numPr>
                <w:ilvl w:val="0"/>
                <w:numId w:val="6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バギーが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レンタル終了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時間より早く返却されても、払い戻しは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いたしません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5E08089E" w14:textId="15D5868C" w:rsidR="009E1E1B" w:rsidRDefault="009E1E1B" w:rsidP="009E1E1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午前1時から午前5時30分までの間</w:t>
            </w:r>
            <w:r w:rsidR="007256DF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9E1E1B">
              <w:rPr>
                <w:rFonts w:asciiTheme="majorEastAsia" w:eastAsiaTheme="majorEastAsia" w:hAnsiTheme="majorEastAsia" w:hint="eastAsia"/>
                <w:sz w:val="18"/>
                <w:szCs w:val="18"/>
              </w:rPr>
              <w:t>、いかなる車両も運転できません。</w:t>
            </w:r>
          </w:p>
          <w:p w14:paraId="6F74F008" w14:textId="72CF198C" w:rsidR="009E1E1B" w:rsidRPr="009E1E1B" w:rsidRDefault="00872640" w:rsidP="009E1E1B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2640">
              <w:rPr>
                <w:rFonts w:asciiTheme="majorEastAsia" w:eastAsiaTheme="majorEastAsia" w:hAnsiTheme="majorEastAsia" w:hint="eastAsia"/>
                <w:sz w:val="18"/>
                <w:szCs w:val="18"/>
              </w:rPr>
              <w:t>バギーを使用しないときは盗難防止のため、鍵を取り外してください。キーを紛失した場合、150ドルの弁償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  <w:r w:rsidRPr="00872640">
              <w:rPr>
                <w:rFonts w:asciiTheme="majorEastAsia" w:eastAsiaTheme="majorEastAsia" w:hAnsiTheme="majorEastAsia" w:hint="eastAsia"/>
                <w:sz w:val="18"/>
                <w:szCs w:val="18"/>
              </w:rPr>
              <w:t>が発生します。</w:t>
            </w:r>
          </w:p>
          <w:p w14:paraId="4ABF7E1F" w14:textId="3219F631" w:rsidR="007256DF" w:rsidRDefault="007256DF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長時間運転すると充電が切れる場合がございます。夜間はお忘れなくバギーを充電するようお願いいたします。</w:t>
            </w:r>
          </w:p>
          <w:p w14:paraId="30F9F536" w14:textId="6E781FBE" w:rsidR="00E1275C" w:rsidRPr="003C0EB3" w:rsidRDefault="009E1E1B" w:rsidP="003C0EB3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バギーの空き状況確認、ご予約はオンラインでのみ承ります</w:t>
            </w:r>
            <w:r w:rsidR="007D007C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14:paraId="420060E7" w14:textId="6EA231FD" w:rsidR="00EE7FC4" w:rsidRDefault="00CE7C30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w:pict w14:anchorId="505D8A2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275.8pt;margin-top:8.7pt;width:172.5pt;height:28.95pt;z-index:25166848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" filled="f" stroked="f">
            <v:textbox style="mso-next-textbox:#Text Box 2">
              <w:txbxContent>
                <w:p w14:paraId="4AB08294" w14:textId="3F77E6BD" w:rsidR="00D466A3" w:rsidRPr="00B307E7" w:rsidRDefault="00684D73">
                  <w:pPr>
                    <w:rPr>
                      <w:b/>
                      <w:bCs/>
                    </w:rPr>
                  </w:pPr>
                  <w:r w:rsidRPr="00B307E7">
                    <w:rPr>
                      <w:b/>
                      <w:bCs/>
                      <w:color w:val="284571" w:themeColor="accent6" w:themeShade="80"/>
                    </w:rPr>
                    <w:t xml:space="preserve">HAMILTON ISLAND </w:t>
                  </w:r>
                  <w:r w:rsidR="003C0EB3">
                    <w:rPr>
                      <w:b/>
                      <w:bCs/>
                      <w:color w:val="284571" w:themeColor="accent6" w:themeShade="80"/>
                    </w:rPr>
                    <w:t>BUGGY HIRE</w:t>
                  </w:r>
                </w:p>
              </w:txbxContent>
            </v:textbox>
            <w10:wrap anchorx="margin"/>
          </v:shape>
        </w:pict>
      </w:r>
      <w:r w:rsidR="003C0EB3">
        <w:rPr>
          <w:noProof/>
        </w:rPr>
        <w:drawing>
          <wp:anchor distT="0" distB="0" distL="114300" distR="114300" simplePos="0" relativeHeight="251684352" behindDoc="1" locked="0" layoutInCell="1" allowOverlap="1" wp14:anchorId="0064D179" wp14:editId="62885CA5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393382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548" y="21393"/>
                <wp:lineTo x="21548" y="0"/>
                <wp:lineTo x="0" y="0"/>
              </wp:wrapPolygon>
            </wp:wrapTight>
            <wp:docPr id="1147398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98780" name="Picture 114739878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31"/>
                    <a:stretch/>
                  </pic:blipFill>
                  <pic:spPr bwMode="auto">
                    <a:xfrm>
                      <a:off x="0" y="0"/>
                      <a:ext cx="3933825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 w14:anchorId="3FD341C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Speech Bubble: Rectangle 15" o:spid="_x0000_s2052" type="#_x0000_t61" style="position:absolute;margin-left:258.95pt;margin-top:11.4pt;width:206.9pt;height:170.05pt;z-index:25163263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" adj="-8691,11838" fillcolor="#e4f4ef [661]" strokecolor="white [3212]" strokeweight="1pt">
            <v:shadow on="t" color="black" opacity="26214f" origin="-.5,-.5" offset=".74836mm,.74836mm"/>
            <v:textbox style="mso-next-textbox:#Speech Bubble: Rectangle 15">
              <w:txbxContent>
                <w:p w14:paraId="68403E47" w14:textId="00F1E0C4" w:rsidR="0010123C" w:rsidRDefault="0010123C" w:rsidP="0010123C">
                  <w:pPr>
                    <w:jc w:val="center"/>
                  </w:pPr>
                </w:p>
                <w:p w14:paraId="3BDC44A5" w14:textId="77777777" w:rsidR="003C0EB3" w:rsidRDefault="003C0EB3" w:rsidP="0010123C">
                  <w:pPr>
                    <w:jc w:val="center"/>
                  </w:pPr>
                </w:p>
                <w:p w14:paraId="641F2877" w14:textId="77777777" w:rsidR="003C0EB3" w:rsidRDefault="003C0EB3" w:rsidP="0010123C">
                  <w:pPr>
                    <w:jc w:val="center"/>
                  </w:pPr>
                </w:p>
                <w:p w14:paraId="7D46847E" w14:textId="77777777" w:rsidR="003C0EB3" w:rsidRDefault="003C0EB3" w:rsidP="0010123C">
                  <w:pPr>
                    <w:jc w:val="center"/>
                  </w:pPr>
                </w:p>
                <w:p w14:paraId="1A409B16" w14:textId="77777777" w:rsidR="003C0EB3" w:rsidRDefault="003C0EB3" w:rsidP="0010123C">
                  <w:pPr>
                    <w:jc w:val="center"/>
                  </w:pPr>
                </w:p>
                <w:p w14:paraId="44BD3A15" w14:textId="77777777" w:rsidR="003C0EB3" w:rsidRDefault="003C0EB3" w:rsidP="0010123C">
                  <w:pPr>
                    <w:jc w:val="center"/>
                  </w:pPr>
                </w:p>
                <w:p w14:paraId="4440C257" w14:textId="77777777" w:rsidR="003C0EB3" w:rsidRDefault="003C0EB3" w:rsidP="0010123C">
                  <w:pPr>
                    <w:jc w:val="center"/>
                  </w:pPr>
                </w:p>
                <w:p w14:paraId="6FF34874" w14:textId="77777777" w:rsidR="003C0EB3" w:rsidRDefault="003C0EB3" w:rsidP="0010123C">
                  <w:pPr>
                    <w:jc w:val="center"/>
                  </w:pPr>
                </w:p>
                <w:p w14:paraId="2FD89ACB" w14:textId="77777777" w:rsidR="003C0EB3" w:rsidRDefault="003C0EB3" w:rsidP="0010123C">
                  <w:pPr>
                    <w:jc w:val="center"/>
                  </w:pPr>
                </w:p>
                <w:p w14:paraId="425B9B06" w14:textId="77777777" w:rsidR="003C0EB3" w:rsidRDefault="003C0EB3" w:rsidP="0010123C">
                  <w:pPr>
                    <w:jc w:val="center"/>
                  </w:pPr>
                </w:p>
                <w:p w14:paraId="5A46E038" w14:textId="77777777" w:rsidR="003C0EB3" w:rsidRDefault="003C0EB3" w:rsidP="0010123C">
                  <w:pPr>
                    <w:jc w:val="center"/>
                  </w:pPr>
                </w:p>
                <w:p w14:paraId="7091C563" w14:textId="77777777" w:rsidR="003C0EB3" w:rsidRDefault="003C0EB3" w:rsidP="0010123C">
                  <w:pPr>
                    <w:jc w:val="center"/>
                  </w:pPr>
                </w:p>
                <w:p w14:paraId="0F94087F" w14:textId="77777777" w:rsidR="003C0EB3" w:rsidRDefault="003C0EB3" w:rsidP="0010123C">
                  <w:pPr>
                    <w:jc w:val="center"/>
                  </w:pPr>
                </w:p>
                <w:p w14:paraId="27CEF860" w14:textId="77777777" w:rsidR="003C0EB3" w:rsidRDefault="003C0EB3" w:rsidP="0010123C">
                  <w:pPr>
                    <w:jc w:val="center"/>
                  </w:pPr>
                </w:p>
                <w:p w14:paraId="10DF1816" w14:textId="77777777" w:rsidR="003C0EB3" w:rsidRDefault="003C0EB3" w:rsidP="0010123C">
                  <w:pPr>
                    <w:jc w:val="center"/>
                  </w:pPr>
                </w:p>
                <w:p w14:paraId="2A6B369F" w14:textId="77777777" w:rsidR="003C0EB3" w:rsidRDefault="003C0EB3" w:rsidP="0010123C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0D47D6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1040" behindDoc="1" locked="0" layoutInCell="1" allowOverlap="1" wp14:anchorId="244BA6D6" wp14:editId="02CB2C2F">
            <wp:simplePos x="0" y="0"/>
            <wp:positionH relativeFrom="column">
              <wp:posOffset>4354195</wp:posOffset>
            </wp:positionH>
            <wp:positionV relativeFrom="paragraph">
              <wp:posOffset>950595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D6"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49536" behindDoc="1" locked="0" layoutInCell="1" allowOverlap="1" wp14:anchorId="10373C55" wp14:editId="2A177CE7">
            <wp:simplePos x="0" y="0"/>
            <wp:positionH relativeFrom="column">
              <wp:posOffset>5283835</wp:posOffset>
            </wp:positionH>
            <wp:positionV relativeFrom="paragraph">
              <wp:posOffset>555625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83961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C517" w14:textId="799A5A20" w:rsidR="000B631F" w:rsidRDefault="00CE7C30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w:pict w14:anchorId="6BF53F1A">
          <v:shape id="_x0000_s2050" type="#_x0000_t202" style="position:absolute;margin-left:376pt;margin-top:14.25pt;width:87.65pt;height:17.8pt;z-index:25167564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" filled="f" stroked="f">
            <v:textbox style="mso-next-textbox:#_x0000_s2050">
              <w:txbxContent>
                <w:p w14:paraId="33C08E1B" w14:textId="5FBE4617" w:rsidR="00BE3B79" w:rsidRPr="00BD3B1D" w:rsidRDefault="00BD3B1D" w:rsidP="00BE3B79">
                  <w:pPr>
                    <w:spacing w:before="0"/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</w:pPr>
                  <w:r>
                    <w:rPr>
                      <w:rFonts w:eastAsiaTheme="majorEastAsia"/>
                      <w:color w:val="262626" w:themeColor="text1" w:themeTint="D9"/>
                      <w:sz w:val="14"/>
                      <w:szCs w:val="14"/>
                    </w:rPr>
                    <w:t>Google Map</w:t>
                  </w:r>
                  <w:r>
                    <w:rPr>
                      <w:rFonts w:eastAsiaTheme="majorEastAsia" w:hint="eastAsia"/>
                      <w:color w:val="262626" w:themeColor="text1" w:themeTint="D9"/>
                      <w:sz w:val="14"/>
                      <w:szCs w:val="14"/>
                    </w:rPr>
                    <w:t>で</w:t>
                  </w:r>
                  <w:hyperlink r:id="rId15" w:history="1">
                    <w:r w:rsidRPr="00BD3B1D">
                      <w:rPr>
                        <w:rStyle w:val="Hyperlink"/>
                        <w:rFonts w:eastAsiaTheme="majorEastAsia"/>
                        <w:color w:val="262626" w:themeColor="text1" w:themeTint="D9"/>
                        <w:sz w:val="14"/>
                        <w:szCs w:val="14"/>
                      </w:rPr>
                      <w:t>見る</w:t>
                    </w:r>
                  </w:hyperlink>
                </w:p>
              </w:txbxContent>
            </v:textbox>
            <w10:wrap type="square" anchorx="margin"/>
          </v:shape>
        </w:pict>
      </w:r>
      <w:r w:rsidR="003C0EB3">
        <w:rPr>
          <w:noProof/>
        </w:rPr>
        <w:drawing>
          <wp:anchor distT="0" distB="0" distL="114300" distR="114300" simplePos="0" relativeHeight="251637248" behindDoc="0" locked="0" layoutInCell="1" allowOverlap="1" wp14:anchorId="1B4D1188" wp14:editId="7C0CBA30">
            <wp:simplePos x="0" y="0"/>
            <wp:positionH relativeFrom="column">
              <wp:posOffset>-646620</wp:posOffset>
            </wp:positionH>
            <wp:positionV relativeFrom="paragraph">
              <wp:posOffset>168275</wp:posOffset>
            </wp:positionV>
            <wp:extent cx="2446945" cy="1743075"/>
            <wp:effectExtent l="0" t="0" r="0" b="0"/>
            <wp:wrapNone/>
            <wp:docPr id="1606263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6357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94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9A88" w14:textId="07CCA47B" w:rsidR="008A1B0D" w:rsidRPr="000B631F" w:rsidRDefault="00092675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91520" behindDoc="0" locked="0" layoutInCell="1" allowOverlap="1" wp14:anchorId="7D49B171" wp14:editId="184F4D08">
            <wp:simplePos x="0" y="0"/>
            <wp:positionH relativeFrom="column">
              <wp:posOffset>1399622</wp:posOffset>
            </wp:positionH>
            <wp:positionV relativeFrom="paragraph">
              <wp:posOffset>157728</wp:posOffset>
            </wp:positionV>
            <wp:extent cx="381663" cy="381663"/>
            <wp:effectExtent l="0" t="0" r="0" b="0"/>
            <wp:wrapNone/>
            <wp:docPr id="2014750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50633" name="Picture 201475063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63" cy="38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07538" w14:textId="01A63C87" w:rsidR="000D47D6" w:rsidRDefault="000D47D6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27AECA70" w14:textId="17C91D1D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434CCC5B" w14:textId="0466C65A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1E2497FE" w14:textId="591B9648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5C2C8425" w14:textId="56560F2D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10B1F607" w14:textId="23CA6501" w:rsidR="003C0EB3" w:rsidRDefault="003C0EB3" w:rsidP="003C0EB3">
      <w:pPr>
        <w:ind w:right="480"/>
        <w:rPr>
          <w:rFonts w:asciiTheme="majorEastAsia" w:eastAsiaTheme="majorEastAsia" w:hAnsiTheme="majorEastAsia"/>
          <w:sz w:val="16"/>
          <w:szCs w:val="16"/>
        </w:rPr>
      </w:pPr>
    </w:p>
    <w:p w14:paraId="048AD8F9" w14:textId="6643BCB1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2132A98E" w14:textId="7DBA0AED" w:rsidR="003C0EB3" w:rsidRDefault="00245021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1BEEDC20" wp14:editId="3AEA434A">
            <wp:simplePos x="0" y="0"/>
            <wp:positionH relativeFrom="column">
              <wp:posOffset>1038225</wp:posOffset>
            </wp:positionH>
            <wp:positionV relativeFrom="paragraph">
              <wp:posOffset>121285</wp:posOffset>
            </wp:positionV>
            <wp:extent cx="832485" cy="832485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571921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21186" name="Picture 57192118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7198F" w14:textId="54EF5C70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2C501211" w14:textId="3C85CB36" w:rsidR="003C0EB3" w:rsidRDefault="003C0EB3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77BE5159" w14:textId="435CF11F" w:rsidR="000B631F" w:rsidRDefault="00092675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バギーレンタル</w:t>
      </w:r>
      <w:r w:rsidR="005D0FD4">
        <w:rPr>
          <w:rFonts w:asciiTheme="majorEastAsia" w:eastAsiaTheme="majorEastAsia" w:hAnsiTheme="majorEastAsia" w:hint="eastAsia"/>
          <w:sz w:val="16"/>
          <w:szCs w:val="16"/>
        </w:rPr>
        <w:t>の流れ</w:t>
      </w:r>
      <w:r w:rsidR="00BD3B1D">
        <w:rPr>
          <w:rFonts w:asciiTheme="majorEastAsia" w:eastAsiaTheme="majorEastAsia" w:hAnsiTheme="majorEastAsia" w:hint="eastAsia"/>
          <w:sz w:val="16"/>
          <w:szCs w:val="16"/>
        </w:rPr>
        <w:t>動画</w:t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は</w:t>
      </w:r>
      <w:r w:rsidR="005D0FD4">
        <w:rPr>
          <w:rFonts w:asciiTheme="majorEastAsia" w:eastAsiaTheme="majorEastAsia" w:hAnsiTheme="majorEastAsia" w:hint="eastAsia"/>
          <w:sz w:val="16"/>
          <w:szCs w:val="16"/>
        </w:rPr>
        <w:t>右</w:t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記Q</w:t>
      </w:r>
      <w:r w:rsidR="000B631F">
        <w:rPr>
          <w:rFonts w:asciiTheme="majorEastAsia" w:eastAsiaTheme="majorEastAsia" w:hAnsiTheme="majorEastAsia"/>
          <w:sz w:val="16"/>
          <w:szCs w:val="16"/>
        </w:rPr>
        <w:t>R</w:t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コードまたは</w:t>
      </w:r>
      <w:hyperlink r:id="rId19" w:history="1">
        <w:r w:rsidR="000B631F" w:rsidRPr="00576B77">
          <w:rPr>
            <w:rStyle w:val="Hyperlink"/>
            <w:rFonts w:asciiTheme="majorEastAsia" w:eastAsiaTheme="majorEastAsia" w:hAnsiTheme="majorEastAsia"/>
            <w:sz w:val="16"/>
            <w:szCs w:val="16"/>
          </w:rPr>
          <w:t>こちら</w:t>
        </w:r>
      </w:hyperlink>
    </w:p>
    <w:sectPr w:rsidR="000B631F" w:rsidSect="009E1E1B">
      <w:headerReference w:type="default" r:id="rId20"/>
      <w:footerReference w:type="default" r:id="rId21"/>
      <w:pgSz w:w="12240" w:h="15840" w:code="1"/>
      <w:pgMar w:top="1560" w:right="1440" w:bottom="1440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8" w14:textId="77777777" w:rsidR="00FD6C44" w:rsidRDefault="00FD6C44">
      <w:pPr>
        <w:spacing w:after="0" w:line="240" w:lineRule="auto"/>
      </w:pPr>
      <w:r>
        <w:separator/>
      </w:r>
    </w:p>
  </w:endnote>
  <w:endnote w:type="continuationSeparator" w:id="0">
    <w:p w14:paraId="6E74E237" w14:textId="77777777" w:rsidR="00FD6C44" w:rsidRDefault="00F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41E" w14:textId="1EA2D9B0" w:rsidR="009E1E1B" w:rsidRDefault="009E1E1B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r>
      <w:rPr>
        <w:rFonts w:asciiTheme="majorEastAsia" w:eastAsiaTheme="majorEastAsia" w:hAnsiTheme="majorEastAsia" w:hint="eastAsia"/>
        <w:color w:val="auto"/>
        <w:sz w:val="16"/>
        <w:szCs w:val="16"/>
      </w:rPr>
      <w:t>ハミルトン島バギー</w:t>
    </w:r>
    <w:r w:rsidR="00D22FBD">
      <w:rPr>
        <w:rFonts w:asciiTheme="majorEastAsia" w:eastAsiaTheme="majorEastAsia" w:hAnsiTheme="majorEastAsia" w:hint="eastAsia"/>
        <w:color w:val="auto"/>
        <w:sz w:val="16"/>
        <w:szCs w:val="16"/>
      </w:rPr>
      <w:t>レンタル</w:t>
    </w:r>
    <w:r>
      <w:rPr>
        <w:rFonts w:asciiTheme="majorEastAsia" w:eastAsiaTheme="majorEastAsia" w:hAnsiTheme="majorEastAsia" w:hint="eastAsia"/>
        <w:color w:val="auto"/>
        <w:sz w:val="16"/>
        <w:szCs w:val="16"/>
      </w:rPr>
      <w:t xml:space="preserve">　公式ウェブサイト：</w:t>
    </w:r>
  </w:p>
  <w:p w14:paraId="6E7D5332" w14:textId="29E2467A" w:rsidR="009E1E1B" w:rsidRDefault="00CE7C30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hyperlink r:id="rId1" w:history="1">
      <w:r w:rsidR="009E1E1B" w:rsidRPr="004D704D">
        <w:rPr>
          <w:rStyle w:val="Hyperlink"/>
          <w:rFonts w:asciiTheme="majorEastAsia" w:eastAsiaTheme="majorEastAsia" w:hAnsiTheme="majorEastAsia"/>
          <w:sz w:val="16"/>
          <w:szCs w:val="16"/>
        </w:rPr>
        <w:t>https://www.hamiltonisland.com.au/jp/getting-around-island/buggy-hire</w:t>
      </w:r>
    </w:hyperlink>
  </w:p>
  <w:p w14:paraId="15D46180" w14:textId="408D4D90" w:rsidR="00544D08" w:rsidRPr="00544D08" w:rsidRDefault="00544D08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r w:rsidRPr="00544D08">
      <w:rPr>
        <w:rFonts w:asciiTheme="majorEastAsia" w:eastAsiaTheme="majorEastAsia" w:hAnsiTheme="majorEastAsia" w:hint="eastAsia"/>
        <w:color w:val="auto"/>
        <w:sz w:val="16"/>
        <w:szCs w:val="16"/>
      </w:rPr>
      <w:t>当資料内の情報は催行会社の都合で変更される場合があります</w:t>
    </w:r>
    <w:r w:rsidR="00CE7C30">
      <w:rPr>
        <w:rFonts w:asciiTheme="majorEastAsia" w:eastAsiaTheme="majorEastAsia" w:hAnsiTheme="majorEastAsia" w:hint="eastAsia"/>
        <w:color w:val="auto"/>
        <w:sz w:val="16"/>
        <w:szCs w:val="16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C5C" w14:textId="77777777" w:rsidR="00FD6C44" w:rsidRDefault="00FD6C44">
      <w:pPr>
        <w:spacing w:after="0" w:line="240" w:lineRule="auto"/>
      </w:pPr>
      <w:r>
        <w:separator/>
      </w:r>
    </w:p>
  </w:footnote>
  <w:footnote w:type="continuationSeparator" w:id="0">
    <w:p w14:paraId="55B6FB80" w14:textId="77777777" w:rsidR="00FD6C44" w:rsidRDefault="00FD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CD2"/>
    <w:rsid w:val="00013D5C"/>
    <w:rsid w:val="0001495E"/>
    <w:rsid w:val="0001626D"/>
    <w:rsid w:val="00035454"/>
    <w:rsid w:val="00050B4F"/>
    <w:rsid w:val="00070E5E"/>
    <w:rsid w:val="00092675"/>
    <w:rsid w:val="000A01EB"/>
    <w:rsid w:val="000A3808"/>
    <w:rsid w:val="000B631F"/>
    <w:rsid w:val="000D47D6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C18C5"/>
    <w:rsid w:val="001D53D7"/>
    <w:rsid w:val="001E1CD2"/>
    <w:rsid w:val="001E4B80"/>
    <w:rsid w:val="00225593"/>
    <w:rsid w:val="00234333"/>
    <w:rsid w:val="0023445E"/>
    <w:rsid w:val="00235FDF"/>
    <w:rsid w:val="00245021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C0EB3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97D2B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256DF"/>
    <w:rsid w:val="00731147"/>
    <w:rsid w:val="00735560"/>
    <w:rsid w:val="007520BE"/>
    <w:rsid w:val="00761CCB"/>
    <w:rsid w:val="007636C1"/>
    <w:rsid w:val="00774389"/>
    <w:rsid w:val="007818B8"/>
    <w:rsid w:val="00783EFC"/>
    <w:rsid w:val="00791255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7AC0"/>
    <w:rsid w:val="008342D0"/>
    <w:rsid w:val="00867F32"/>
    <w:rsid w:val="00872640"/>
    <w:rsid w:val="00891298"/>
    <w:rsid w:val="008A1B0D"/>
    <w:rsid w:val="008B5A29"/>
    <w:rsid w:val="008C57A3"/>
    <w:rsid w:val="00901706"/>
    <w:rsid w:val="00937D78"/>
    <w:rsid w:val="009536CB"/>
    <w:rsid w:val="009871D2"/>
    <w:rsid w:val="00997B8B"/>
    <w:rsid w:val="009B42E2"/>
    <w:rsid w:val="009C176C"/>
    <w:rsid w:val="009C778B"/>
    <w:rsid w:val="009C7C50"/>
    <w:rsid w:val="009D354E"/>
    <w:rsid w:val="009E1E1B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7E7"/>
    <w:rsid w:val="00B30842"/>
    <w:rsid w:val="00B43495"/>
    <w:rsid w:val="00B52718"/>
    <w:rsid w:val="00B63A6F"/>
    <w:rsid w:val="00B676FA"/>
    <w:rsid w:val="00B70211"/>
    <w:rsid w:val="00B72A42"/>
    <w:rsid w:val="00B93C6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C30"/>
    <w:rsid w:val="00CE7F8F"/>
    <w:rsid w:val="00D04142"/>
    <w:rsid w:val="00D076CD"/>
    <w:rsid w:val="00D22FB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EF436A"/>
    <w:rsid w:val="00EF6FB5"/>
    <w:rsid w:val="00F615E4"/>
    <w:rsid w:val="00F76D76"/>
    <w:rsid w:val="00F8237B"/>
    <w:rsid w:val="00F974B7"/>
    <w:rsid w:val="00FB17DC"/>
    <w:rsid w:val="00FB7A6D"/>
    <w:rsid w:val="00FC030B"/>
    <w:rsid w:val="00FD6C4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allout" idref="#Speech Bubble: Rectangle 15"/>
      </o:rules>
    </o:shapelayout>
  </w:shapeDefaults>
  <w:decimalSymbol w:val="."/>
  <w:listSeparator w:val=","/>
  <w14:docId w14:val="701E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oo.gl/maps/o1kah2dfHFTkx4957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54191288/d79cf1693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.com.au/jp/getting-around-island/buggy-h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  <w:rsid w:val="00E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